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2" w:rsidRDefault="003C3072" w:rsidP="004258B5">
      <w:pPr>
        <w:jc w:val="center"/>
      </w:pPr>
    </w:p>
    <w:p w:rsidR="003C3072" w:rsidRDefault="003C3072" w:rsidP="004258B5">
      <w:pPr>
        <w:jc w:val="center"/>
      </w:pPr>
      <w:r>
        <w:t>CORSO DI FORMAZIONE “LEADERSHIP FEMMINILE E CHANGE MANAGEMENT NELLA PUBBLICA AMMINISTRAZIONE”</w:t>
      </w:r>
    </w:p>
    <w:p w:rsidR="003C3072" w:rsidRDefault="003C3072" w:rsidP="004258B5">
      <w:pPr>
        <w:jc w:val="center"/>
      </w:pPr>
      <w:r>
        <w:t>MAGGIO-GIUGNO 2019</w:t>
      </w:r>
    </w:p>
    <w:p w:rsidR="003C3072" w:rsidRDefault="003C3072" w:rsidP="004258B5">
      <w:pPr>
        <w:jc w:val="center"/>
      </w:pPr>
      <w:r>
        <w:t>RICHIESTA DI PARTECIPAZIONE</w:t>
      </w:r>
    </w:p>
    <w:p w:rsidR="003C3072" w:rsidRDefault="003C3072" w:rsidP="004258B5">
      <w:pPr>
        <w:jc w:val="both"/>
      </w:pPr>
      <w:r>
        <w:t xml:space="preserve">Alla </w:t>
      </w:r>
      <w:r w:rsidRPr="005F37E7">
        <w:t xml:space="preserve">Commissione per le Pari Opportunità tra uomo e donna della Regione Marche – </w:t>
      </w:r>
      <w:r>
        <w:t>P</w:t>
      </w:r>
      <w:r w:rsidRPr="005F37E7">
        <w:t>iazza Cavour, 23, 60121 Ancona</w:t>
      </w:r>
      <w:r>
        <w:t xml:space="preserve"> PEC </w:t>
      </w:r>
      <w:hyperlink r:id="rId7" w:history="1">
        <w:r w:rsidRPr="00FA0019">
          <w:rPr>
            <w:rStyle w:val="Hyperlink"/>
          </w:rPr>
          <w:t>assemblea.marche.pariopportunita@emarche.it</w:t>
        </w:r>
      </w:hyperlink>
    </w:p>
    <w:p w:rsidR="003C3072" w:rsidRDefault="003C3072" w:rsidP="004258B5">
      <w:pPr>
        <w:jc w:val="both"/>
      </w:pPr>
    </w:p>
    <w:p w:rsidR="003C3072" w:rsidRDefault="003C3072" w:rsidP="000F0A42">
      <w:pPr>
        <w:spacing w:line="480" w:lineRule="auto"/>
      </w:pPr>
      <w:r>
        <w:t>Nome__________________________________________________________________________________________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Cognome________________________________________________________________________________________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Luogo e data di nascita_____________________________________________________________________________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Indirizzo di residenza______________________________________________________________________________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Email___________________________________________________________________________________________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Pec____________________________________________________________________________________________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t>Telefono_______________________________________________________________________________________</w:t>
      </w:r>
    </w:p>
    <w:p w:rsidR="003C3072" w:rsidRDefault="003C3072" w:rsidP="000F0A42">
      <w:pPr>
        <w:spacing w:line="480" w:lineRule="auto"/>
        <w:rPr>
          <w:rFonts w:cs="Calibri"/>
        </w:rPr>
      </w:pPr>
      <w:r>
        <w:rPr>
          <w:rFonts w:cs="Calibri"/>
        </w:rPr>
        <w:t>Dipendente presso (inserire la denominazione dell’Amministrazione Pubblica)________________________________</w:t>
      </w:r>
    </w:p>
    <w:p w:rsidR="003C3072" w:rsidRDefault="003C3072" w:rsidP="000F0A42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rPr>
          <w:rFonts w:cs="Calibri"/>
        </w:rPr>
        <w:t>Indirizzo dell’Amministrazione_______________________________________________________________________</w:t>
      </w:r>
    </w:p>
    <w:p w:rsidR="003C3072" w:rsidRDefault="003C3072" w:rsidP="000F0A42">
      <w:pPr>
        <w:spacing w:line="480" w:lineRule="auto"/>
      </w:pPr>
      <w:r>
        <w:rPr>
          <w:rFonts w:cs="Calibri"/>
        </w:rPr>
        <w:t>Categoria e Profilo Professionale_____________________________________________________________________</w:t>
      </w:r>
    </w:p>
    <w:p w:rsidR="003C3072" w:rsidRDefault="003C3072" w:rsidP="004258B5">
      <w:r>
        <w:t>Attività espletata_________________________________________________________________________________</w:t>
      </w:r>
    </w:p>
    <w:p w:rsidR="003C3072" w:rsidRDefault="003C3072" w:rsidP="004258B5"/>
    <w:p w:rsidR="003C3072" w:rsidRDefault="003C3072" w:rsidP="004258B5">
      <w:r>
        <w:t>Acconsento al trattamento dei dati personali nel rispetto del decreto legislativo 196/2003 (Codice in materia di protezione dei dati personali)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072" w:rsidRDefault="003C3072" w:rsidP="004258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C3072" w:rsidRDefault="003C3072" w:rsidP="00844453">
      <w:pPr>
        <w:spacing w:before="100" w:beforeAutospacing="1" w:after="0" w:line="240" w:lineRule="atLeast"/>
        <w:contextualSpacing/>
        <w:jc w:val="both"/>
      </w:pPr>
      <w:r>
        <w:rPr>
          <w:noProof/>
          <w:lang w:eastAsia="it-IT"/>
        </w:rPr>
        <w:pict>
          <v:line id="_x0000_s1028" style="position:absolute;left:0;text-align:left;z-index:251658240" from="4in,24.1pt" to="459pt,24.1pt">
            <w10:wrap type="topAndBottom"/>
          </v:line>
        </w:pict>
      </w:r>
    </w:p>
    <w:p w:rsidR="003C3072" w:rsidRDefault="003C3072" w:rsidP="00844453">
      <w:pPr>
        <w:spacing w:before="100" w:beforeAutospacing="1" w:after="0" w:line="240" w:lineRule="atLeast"/>
        <w:contextualSpacing/>
        <w:jc w:val="both"/>
      </w:pPr>
    </w:p>
    <w:p w:rsidR="003C3072" w:rsidRDefault="003C3072" w:rsidP="00844453">
      <w:pPr>
        <w:spacing w:before="100" w:beforeAutospacing="1" w:after="0" w:line="240" w:lineRule="atLeast"/>
        <w:contextualSpacing/>
        <w:jc w:val="both"/>
      </w:pPr>
      <w:r>
        <w:rPr>
          <w:noProof/>
          <w:lang w:eastAsia="it-IT"/>
        </w:rPr>
        <w:pict>
          <v:line id="_x0000_s1029" style="position:absolute;left:0;text-align:left;z-index:251657216" from="279pt,3.1pt" to="279pt,3.1pt">
            <w10:wrap type="topAndBottom"/>
          </v:line>
        </w:pict>
      </w:r>
      <w:r w:rsidRPr="003D309F">
        <w:t>(Allegare copia del documento di identità)</w:t>
      </w:r>
      <w:bookmarkStart w:id="0" w:name="_GoBack"/>
      <w:bookmarkEnd w:id="0"/>
    </w:p>
    <w:sectPr w:rsidR="003C3072" w:rsidSect="00E51934">
      <w:headerReference w:type="default" r:id="rId8"/>
      <w:pgSz w:w="11906" w:h="16838" w:code="9"/>
      <w:pgMar w:top="1418" w:right="746" w:bottom="719" w:left="1134" w:header="709" w:footer="6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72" w:rsidRDefault="003C3072" w:rsidP="006F7AD7">
      <w:pPr>
        <w:spacing w:after="0" w:line="240" w:lineRule="auto"/>
      </w:pPr>
      <w:r>
        <w:separator/>
      </w:r>
    </w:p>
  </w:endnote>
  <w:endnote w:type="continuationSeparator" w:id="0">
    <w:p w:rsidR="003C3072" w:rsidRDefault="003C3072" w:rsidP="006F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72" w:rsidRDefault="003C3072" w:rsidP="006F7AD7">
      <w:pPr>
        <w:spacing w:after="0" w:line="240" w:lineRule="auto"/>
      </w:pPr>
      <w:r>
        <w:separator/>
      </w:r>
    </w:p>
  </w:footnote>
  <w:footnote w:type="continuationSeparator" w:id="0">
    <w:p w:rsidR="003C3072" w:rsidRDefault="003C3072" w:rsidP="006F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72" w:rsidRDefault="003C3072" w:rsidP="00844453">
    <w:pPr>
      <w:pStyle w:val="Header"/>
      <w:tabs>
        <w:tab w:val="clear" w:pos="9638"/>
        <w:tab w:val="right" w:pos="8280"/>
      </w:tabs>
      <w:ind w:left="-540"/>
      <w:rPr>
        <w:noProof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 UNIVPM" style="position:absolute;left:0;text-align:left;margin-left:198pt;margin-top:8.45pt;width:217.5pt;height:85.9pt;z-index:251658240;visibility:visible">
          <v:imagedata r:id="rId1" o:title=""/>
        </v:shape>
      </w:pict>
    </w:r>
    <w:r>
      <w:rPr>
        <w:noProof/>
        <w:lang w:eastAsia="it-IT"/>
      </w:rPr>
      <w:pict>
        <v:shape id="Immagine 1" o:spid="_x0000_s2050" type="#_x0000_t75" alt="CRISS-banner" style="position:absolute;left:0;text-align:left;margin-left:423pt;margin-top:26.45pt;width:93.75pt;height:59.25pt;z-index:251657216;visibility:visible" o:allowoverlap="f">
          <v:imagedata r:id="rId2" o:title="" cropleft="44162f"/>
        </v:shape>
      </w:pict>
    </w:r>
    <w:r>
      <w:rPr>
        <w:noProof/>
        <w:lang w:eastAsia="it-IT"/>
      </w:rPr>
      <w:pict>
        <v:shape id="Immagine 2" o:spid="_x0000_i1027" type="#_x0000_t75" style="width:120pt;height:91.5pt;visibility:visible">
          <v:imagedata r:id="rId3" o:title=""/>
        </v:shape>
      </w:pict>
    </w:r>
    <w:r>
      <w:t xml:space="preserve"> </w:t>
    </w:r>
    <w:r>
      <w:pict>
        <v:shape id="_x0000_i1028" type="#_x0000_t75" style="width:70.5pt;height:82.5pt">
          <v:imagedata r:id="rId4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BEC"/>
    <w:multiLevelType w:val="hybridMultilevel"/>
    <w:tmpl w:val="3A0404FC"/>
    <w:lvl w:ilvl="0" w:tplc="242AE2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C74"/>
    <w:rsid w:val="000365F0"/>
    <w:rsid w:val="0006525F"/>
    <w:rsid w:val="00095970"/>
    <w:rsid w:val="000F0A42"/>
    <w:rsid w:val="001A21CA"/>
    <w:rsid w:val="003C3072"/>
    <w:rsid w:val="003D309F"/>
    <w:rsid w:val="004258B5"/>
    <w:rsid w:val="00576271"/>
    <w:rsid w:val="005A4CCA"/>
    <w:rsid w:val="005E6C74"/>
    <w:rsid w:val="005F37E7"/>
    <w:rsid w:val="006F7AD7"/>
    <w:rsid w:val="00700FCB"/>
    <w:rsid w:val="00753B3B"/>
    <w:rsid w:val="0077668C"/>
    <w:rsid w:val="007E021C"/>
    <w:rsid w:val="007E1DDE"/>
    <w:rsid w:val="00844453"/>
    <w:rsid w:val="00922DE0"/>
    <w:rsid w:val="00957596"/>
    <w:rsid w:val="00A30BCA"/>
    <w:rsid w:val="00A77678"/>
    <w:rsid w:val="00AB60F2"/>
    <w:rsid w:val="00B35565"/>
    <w:rsid w:val="00B709CD"/>
    <w:rsid w:val="00BA1BD1"/>
    <w:rsid w:val="00D10E98"/>
    <w:rsid w:val="00D63781"/>
    <w:rsid w:val="00E425DA"/>
    <w:rsid w:val="00E51934"/>
    <w:rsid w:val="00EA5DD8"/>
    <w:rsid w:val="00EE0E9B"/>
    <w:rsid w:val="00EE7592"/>
    <w:rsid w:val="00EF0A7D"/>
    <w:rsid w:val="00F61ACB"/>
    <w:rsid w:val="00F71E81"/>
    <w:rsid w:val="00FA0019"/>
    <w:rsid w:val="00FA419F"/>
    <w:rsid w:val="00FB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F7AD7"/>
    <w:pPr>
      <w:spacing w:after="120" w:line="264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AD7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hAnsi="Calibri Light"/>
      <w:color w:val="2E74B5"/>
      <w:sz w:val="36"/>
      <w:szCs w:val="36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7AD7"/>
    <w:pPr>
      <w:keepNext/>
      <w:keepLines/>
      <w:spacing w:before="160" w:after="0" w:line="240" w:lineRule="auto"/>
      <w:outlineLvl w:val="1"/>
    </w:pPr>
    <w:rPr>
      <w:rFonts w:ascii="Calibri Light" w:hAnsi="Calibri Light"/>
      <w:color w:val="2E74B5"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7AD7"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7AD7"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7AD7"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7AD7"/>
    <w:pPr>
      <w:keepNext/>
      <w:keepLines/>
      <w:spacing w:before="80" w:after="0"/>
      <w:outlineLvl w:val="5"/>
    </w:pPr>
    <w:rPr>
      <w:rFonts w:ascii="Calibri Light" w:hAnsi="Calibri Light"/>
      <w:color w:val="595959"/>
      <w:sz w:val="20"/>
      <w:szCs w:val="20"/>
      <w:lang w:eastAsia="it-I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7AD7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  <w:sz w:val="20"/>
      <w:szCs w:val="20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7AD7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  <w:sz w:val="20"/>
      <w:szCs w:val="20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7AD7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AD7"/>
    <w:rPr>
      <w:rFonts w:ascii="Calibri Light" w:hAnsi="Calibri Light" w:cs="Times New Roman"/>
      <w:color w:val="2E74B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7AD7"/>
    <w:rPr>
      <w:rFonts w:ascii="Calibri Light" w:hAnsi="Calibri Light" w:cs="Times New Roman"/>
      <w:color w:val="2E74B5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7AD7"/>
    <w:rPr>
      <w:rFonts w:ascii="Calibri Light" w:hAnsi="Calibri Light" w:cs="Times New Roman"/>
      <w:color w:val="404040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7AD7"/>
    <w:rPr>
      <w:rFonts w:ascii="Calibri Light" w:hAnsi="Calibri Light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7AD7"/>
    <w:rPr>
      <w:rFonts w:ascii="Calibri Light" w:hAnsi="Calibri Light" w:cs="Times New Roman"/>
      <w:i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7AD7"/>
    <w:rPr>
      <w:rFonts w:ascii="Calibri Light" w:hAnsi="Calibri Light" w:cs="Times New Roman"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7AD7"/>
    <w:rPr>
      <w:rFonts w:ascii="Calibri Light" w:hAnsi="Calibri Light" w:cs="Times New Roman"/>
      <w:i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7AD7"/>
    <w:rPr>
      <w:rFonts w:ascii="Calibri Light" w:hAnsi="Calibri Light" w:cs="Times New Roman"/>
      <w:smallCaps/>
      <w:color w:val="5959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7AD7"/>
    <w:rPr>
      <w:rFonts w:ascii="Calibri Light" w:hAnsi="Calibri Light" w:cs="Times New Roman"/>
      <w:i/>
      <w:smallCaps/>
      <w:color w:val="595959"/>
    </w:rPr>
  </w:style>
  <w:style w:type="paragraph" w:styleId="Caption">
    <w:name w:val="caption"/>
    <w:basedOn w:val="Normal"/>
    <w:next w:val="Normal"/>
    <w:uiPriority w:val="99"/>
    <w:qFormat/>
    <w:rsid w:val="006F7AD7"/>
    <w:pPr>
      <w:spacing w:line="240" w:lineRule="auto"/>
    </w:pPr>
    <w:rPr>
      <w:b/>
      <w:b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6F7AD7"/>
    <w:pPr>
      <w:spacing w:after="0" w:line="240" w:lineRule="auto"/>
      <w:contextualSpacing/>
    </w:pPr>
    <w:rPr>
      <w:rFonts w:ascii="Calibri Light" w:hAnsi="Calibri Light"/>
      <w:color w:val="2E74B5"/>
      <w:spacing w:val="-7"/>
      <w:sz w:val="80"/>
      <w:szCs w:val="80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6F7AD7"/>
    <w:rPr>
      <w:rFonts w:ascii="Calibri Light" w:hAnsi="Calibri Light" w:cs="Times New Roman"/>
      <w:color w:val="2E74B5"/>
      <w:spacing w:val="-7"/>
      <w:sz w:val="8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7AD7"/>
    <w:pPr>
      <w:numPr>
        <w:ilvl w:val="1"/>
      </w:numPr>
      <w:spacing w:after="240" w:line="240" w:lineRule="auto"/>
    </w:pPr>
    <w:rPr>
      <w:rFonts w:ascii="Calibri Light" w:hAnsi="Calibri Light"/>
      <w:color w:val="404040"/>
      <w:sz w:val="30"/>
      <w:szCs w:val="30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7AD7"/>
    <w:rPr>
      <w:rFonts w:ascii="Calibri Light" w:hAnsi="Calibri Light" w:cs="Times New Roman"/>
      <w:color w:val="404040"/>
      <w:sz w:val="30"/>
    </w:rPr>
  </w:style>
  <w:style w:type="character" w:styleId="Strong">
    <w:name w:val="Strong"/>
    <w:basedOn w:val="DefaultParagraphFont"/>
    <w:uiPriority w:val="99"/>
    <w:qFormat/>
    <w:rsid w:val="006F7AD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F7AD7"/>
    <w:rPr>
      <w:rFonts w:cs="Times New Roman"/>
      <w:i/>
    </w:rPr>
  </w:style>
  <w:style w:type="paragraph" w:styleId="NoSpacing">
    <w:name w:val="No Spacing"/>
    <w:uiPriority w:val="99"/>
    <w:qFormat/>
    <w:rsid w:val="006F7AD7"/>
    <w:rPr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6F7AD7"/>
    <w:pPr>
      <w:spacing w:before="240" w:after="240" w:line="252" w:lineRule="auto"/>
      <w:ind w:left="864" w:right="864"/>
      <w:jc w:val="center"/>
    </w:pPr>
    <w:rPr>
      <w:i/>
      <w:iCs/>
      <w:sz w:val="20"/>
      <w:szCs w:val="20"/>
      <w:lang w:eastAsia="it-IT"/>
    </w:rPr>
  </w:style>
  <w:style w:type="character" w:customStyle="1" w:styleId="QuoteChar">
    <w:name w:val="Quote Char"/>
    <w:basedOn w:val="DefaultParagraphFont"/>
    <w:link w:val="Quote"/>
    <w:uiPriority w:val="99"/>
    <w:locked/>
    <w:rsid w:val="006F7AD7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7AD7"/>
    <w:pPr>
      <w:spacing w:before="100" w:beforeAutospacing="1" w:after="240"/>
      <w:ind w:left="864" w:right="864"/>
      <w:jc w:val="center"/>
    </w:pPr>
    <w:rPr>
      <w:rFonts w:ascii="Calibri Light" w:hAnsi="Calibri Light"/>
      <w:color w:val="5B9BD5"/>
      <w:sz w:val="28"/>
      <w:szCs w:val="28"/>
      <w:lang w:eastAsia="it-IT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7AD7"/>
    <w:rPr>
      <w:rFonts w:ascii="Calibri Light" w:hAnsi="Calibri Light" w:cs="Times New Roman"/>
      <w:color w:val="5B9BD5"/>
      <w:sz w:val="28"/>
    </w:rPr>
  </w:style>
  <w:style w:type="character" w:styleId="SubtleEmphasis">
    <w:name w:val="Subtle Emphasis"/>
    <w:basedOn w:val="DefaultParagraphFont"/>
    <w:uiPriority w:val="99"/>
    <w:qFormat/>
    <w:rsid w:val="006F7AD7"/>
    <w:rPr>
      <w:rFonts w:cs="Times New Roman"/>
      <w:i/>
      <w:color w:val="595959"/>
    </w:rPr>
  </w:style>
  <w:style w:type="character" w:styleId="IntenseEmphasis">
    <w:name w:val="Intense Emphasis"/>
    <w:basedOn w:val="DefaultParagraphFont"/>
    <w:uiPriority w:val="99"/>
    <w:qFormat/>
    <w:rsid w:val="006F7AD7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6F7AD7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6F7AD7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6F7AD7"/>
    <w:rPr>
      <w:rFonts w:cs="Times New Roman"/>
      <w:b/>
      <w:smallCaps/>
    </w:rPr>
  </w:style>
  <w:style w:type="paragraph" w:styleId="TOCHeading">
    <w:name w:val="TOC Heading"/>
    <w:basedOn w:val="Heading1"/>
    <w:next w:val="Normal"/>
    <w:uiPriority w:val="99"/>
    <w:qFormat/>
    <w:rsid w:val="006F7AD7"/>
    <w:pPr>
      <w:outlineLvl w:val="9"/>
    </w:pPr>
  </w:style>
  <w:style w:type="paragraph" w:styleId="Header">
    <w:name w:val="header"/>
    <w:basedOn w:val="Normal"/>
    <w:link w:val="HeaderChar"/>
    <w:uiPriority w:val="99"/>
    <w:rsid w:val="006F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A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AD7"/>
    <w:rPr>
      <w:rFonts w:cs="Times New Roman"/>
    </w:rPr>
  </w:style>
  <w:style w:type="character" w:styleId="Hyperlink">
    <w:name w:val="Hyperlink"/>
    <w:basedOn w:val="DefaultParagraphFont"/>
    <w:uiPriority w:val="99"/>
    <w:rsid w:val="006F7AD7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6F7AD7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locked/>
    <w:rsid w:val="00F61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07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07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71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6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107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6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11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5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1074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1075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1075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1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11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110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emblea.marche.pariopportun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bbi\Documents\Modelli%20di%20Office%20personalizzati\carta%20intesta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24</TotalTime>
  <Pages>1</Pages>
  <Words>264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PER DONNE IMPRENDITRICI E LIBERE PROFESSIONISTE IN ATTIVITÀ O POTENZIALI</dc:title>
  <dc:subject/>
  <dc:creator>Cecilia Gobbi</dc:creator>
  <cp:keywords/>
  <dc:description/>
  <cp:lastModifiedBy>fbaiocco</cp:lastModifiedBy>
  <cp:revision>5</cp:revision>
  <cp:lastPrinted>2019-03-29T12:59:00Z</cp:lastPrinted>
  <dcterms:created xsi:type="dcterms:W3CDTF">2019-03-28T15:02:00Z</dcterms:created>
  <dcterms:modified xsi:type="dcterms:W3CDTF">2019-03-29T13:31:00Z</dcterms:modified>
</cp:coreProperties>
</file>